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8C" w:rsidRPr="000B3838" w:rsidRDefault="00DA458C" w:rsidP="00DA458C">
      <w:pPr>
        <w:spacing w:line="360" w:lineRule="auto"/>
        <w:contextualSpacing/>
        <w:jc w:val="both"/>
        <w:rPr>
          <w:b/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CURSOS DIRIXIDOS A MULLERES DO MAR, MOZAS/MOZOS DO SECTOR PESQUEIRO E CARPINTERÍAS DE RIBEIRA PARA AUMENTAR AS COMPETENCIAS NO DESENVOLVEMENTO DE ACTIVIDADES DE TURISMO MARIÑEIRO NO ÁMBITO DO GALP</w:t>
      </w:r>
      <w:r w:rsidR="008379D9">
        <w:rPr>
          <w:sz w:val="18"/>
          <w:szCs w:val="18"/>
        </w:rPr>
        <w:t xml:space="preserve"> </w:t>
      </w:r>
      <w:r w:rsidR="00305475">
        <w:rPr>
          <w:sz w:val="18"/>
          <w:szCs w:val="18"/>
        </w:rPr>
        <w:t>A MARIÑA-ORTEGAL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Nome/apelidos: 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Enderezo: 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Teléfono: …….……………………………………………………………………………………………………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E-mail: ………………………………………………………………………………………………………………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Actividade profesional:  …………………………………………………………………………………………..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 seu nome ou en representación da agrupación 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Integrada por ……….. membros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Dos que participarían no curso……….. membros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Solicita ser admitido para a realización do curso para AUMENTAR AS COMPETENCIAS NO DESENVOLVEMENTO DE ACTIVIDADES DE TURISMO MARIÑEIRO. </w:t>
      </w:r>
    </w:p>
    <w:p w:rsidR="008379D9" w:rsidRDefault="008379D9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8379D9" w:rsidRPr="00CF4557" w:rsidRDefault="00CF4557" w:rsidP="00DA458C">
      <w:pPr>
        <w:spacing w:line="360" w:lineRule="auto"/>
        <w:contextualSpacing/>
        <w:jc w:val="both"/>
        <w:rPr>
          <w:sz w:val="16"/>
          <w:szCs w:val="16"/>
        </w:rPr>
      </w:pPr>
      <w:r w:rsidRPr="00CF4557">
        <w:rPr>
          <w:sz w:val="16"/>
          <w:szCs w:val="16"/>
        </w:rPr>
        <w:t>(</w:t>
      </w:r>
      <w:r w:rsidR="008379D9" w:rsidRPr="00CF4557">
        <w:rPr>
          <w:sz w:val="16"/>
          <w:szCs w:val="16"/>
        </w:rPr>
        <w:t>O impreso debe ser remitido a</w:t>
      </w:r>
      <w:r w:rsidR="00CF55A8">
        <w:rPr>
          <w:sz w:val="16"/>
          <w:szCs w:val="16"/>
        </w:rPr>
        <w:t xml:space="preserve"> </w:t>
      </w:r>
      <w:hyperlink r:id="rId8" w:history="1">
        <w:r w:rsidR="00305475" w:rsidRPr="007B64FA">
          <w:rPr>
            <w:rStyle w:val="Hipervnculo"/>
            <w:sz w:val="16"/>
            <w:szCs w:val="16"/>
          </w:rPr>
          <w:t>gac1@accioncosteira.es</w:t>
        </w:r>
      </w:hyperlink>
      <w:r w:rsidR="00CF55A8">
        <w:rPr>
          <w:sz w:val="16"/>
          <w:szCs w:val="16"/>
        </w:rPr>
        <w:t xml:space="preserve"> </w:t>
      </w:r>
      <w:r w:rsidR="008D0064" w:rsidRPr="00CF4557">
        <w:rPr>
          <w:sz w:val="16"/>
          <w:szCs w:val="16"/>
        </w:rPr>
        <w:t xml:space="preserve"> antes das 23:59 horas do día</w:t>
      </w:r>
      <w:r w:rsidR="008B702F">
        <w:rPr>
          <w:sz w:val="16"/>
          <w:szCs w:val="16"/>
        </w:rPr>
        <w:t xml:space="preserve"> 19 de setembro</w:t>
      </w:r>
      <w:r w:rsidRPr="00CF4557">
        <w:rPr>
          <w:sz w:val="16"/>
          <w:szCs w:val="16"/>
        </w:rPr>
        <w:t>)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8379D9" w:rsidRDefault="008379D9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8B702F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……………………, </w:t>
      </w:r>
      <w:r w:rsidR="00DA458C">
        <w:rPr>
          <w:sz w:val="18"/>
          <w:szCs w:val="18"/>
        </w:rPr>
        <w:t>……….de …………….. de 2017</w:t>
      </w:r>
    </w:p>
    <w:p w:rsidR="00C51B74" w:rsidRPr="00DA458C" w:rsidRDefault="00C51B74" w:rsidP="00DA458C">
      <w:pPr>
        <w:rPr>
          <w:szCs w:val="18"/>
        </w:rPr>
      </w:pPr>
    </w:p>
    <w:sectPr w:rsidR="00C51B74" w:rsidRPr="00DA458C" w:rsidSect="00D1662D">
      <w:headerReference w:type="default" r:id="rId9"/>
      <w:footerReference w:type="default" r:id="rId10"/>
      <w:pgSz w:w="11906" w:h="16838" w:code="9"/>
      <w:pgMar w:top="2268" w:right="1440" w:bottom="1701" w:left="2268" w:header="709" w:footer="709" w:gutter="0"/>
      <w:pgBorders w:offsetFrom="page">
        <w:top w:val="single" w:sz="4" w:space="31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6AB" w:rsidRDefault="005366AB" w:rsidP="004C0282">
      <w:r>
        <w:separator/>
      </w:r>
    </w:p>
  </w:endnote>
  <w:endnote w:type="continuationSeparator" w:id="0">
    <w:p w:rsidR="005366AB" w:rsidRDefault="005366AB" w:rsidP="004C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2D" w:rsidRPr="00585778" w:rsidRDefault="00230555" w:rsidP="00585778">
    <w:pPr>
      <w:pStyle w:val="Piedepgina"/>
      <w:jc w:val="right"/>
      <w:rPr>
        <w:sz w:val="20"/>
        <w:szCs w:val="20"/>
      </w:rPr>
    </w:pPr>
    <w:r w:rsidRPr="00585778">
      <w:rPr>
        <w:sz w:val="20"/>
        <w:szCs w:val="20"/>
      </w:rPr>
      <w:fldChar w:fldCharType="begin"/>
    </w:r>
    <w:r w:rsidR="00D1662D" w:rsidRPr="00585778">
      <w:rPr>
        <w:sz w:val="20"/>
        <w:szCs w:val="20"/>
      </w:rPr>
      <w:instrText xml:space="preserve"> PAGE   \* MERGEFORMAT </w:instrText>
    </w:r>
    <w:r w:rsidRPr="00585778">
      <w:rPr>
        <w:sz w:val="20"/>
        <w:szCs w:val="20"/>
      </w:rPr>
      <w:fldChar w:fldCharType="separate"/>
    </w:r>
    <w:r w:rsidR="008B702F">
      <w:rPr>
        <w:noProof/>
        <w:sz w:val="20"/>
        <w:szCs w:val="20"/>
      </w:rPr>
      <w:t>1</w:t>
    </w:r>
    <w:r w:rsidRPr="00585778">
      <w:rPr>
        <w:sz w:val="20"/>
        <w:szCs w:val="20"/>
      </w:rPr>
      <w:fldChar w:fldCharType="end"/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1120140</wp:posOffset>
          </wp:positionH>
          <wp:positionV relativeFrom="paragraph">
            <wp:posOffset>-92710</wp:posOffset>
          </wp:positionV>
          <wp:extent cx="800100" cy="273050"/>
          <wp:effectExtent l="19050" t="0" r="0" b="0"/>
          <wp:wrapSquare wrapText="bothSides"/>
          <wp:docPr id="9" name="Imagen 23" descr="C:\Users\Cero\AppData\Local\Microsoft\Windows\Temporary Internet Files\Content.Word\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Cero\AppData\Local\Microsoft\Windows\Temporary Internet Files\Content.Word\gali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-92710</wp:posOffset>
          </wp:positionV>
          <wp:extent cx="1049655" cy="273050"/>
          <wp:effectExtent l="19050" t="0" r="0" b="0"/>
          <wp:wrapTight wrapText="bothSides">
            <wp:wrapPolygon edited="0">
              <wp:start x="-392" y="0"/>
              <wp:lineTo x="-392" y="19591"/>
              <wp:lineTo x="5096" y="19591"/>
              <wp:lineTo x="16073" y="19591"/>
              <wp:lineTo x="21561" y="13563"/>
              <wp:lineTo x="21561" y="0"/>
              <wp:lineTo x="-392" y="0"/>
            </wp:wrapPolygon>
          </wp:wrapTight>
          <wp:docPr id="11" name="Imagen 7" descr="C:\Users\Cero\AppData\Local\Microsoft\Windows\Temporary Internet Files\Content.Word\x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ero\AppData\Local\Microsoft\Windows\Temporary Internet Files\Content.Word\xun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1974850</wp:posOffset>
          </wp:positionH>
          <wp:positionV relativeFrom="paragraph">
            <wp:posOffset>-92710</wp:posOffset>
          </wp:positionV>
          <wp:extent cx="981710" cy="273050"/>
          <wp:effectExtent l="19050" t="0" r="8890" b="0"/>
          <wp:wrapSquare wrapText="bothSides"/>
          <wp:docPr id="12" name="Imagen 6" descr="C:\Users\Cero\AppData\Local\Microsoft\Windows\Temporary Internet Files\Content.Word\fe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ero\AppData\Local\Microsoft\Windows\Temporary Internet Files\Content.Word\femp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6AB" w:rsidRDefault="005366AB" w:rsidP="004C0282">
      <w:r>
        <w:separator/>
      </w:r>
    </w:p>
  </w:footnote>
  <w:footnote w:type="continuationSeparator" w:id="0">
    <w:p w:rsidR="005366AB" w:rsidRDefault="005366AB" w:rsidP="004C0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2D" w:rsidRPr="004C0282" w:rsidRDefault="00305475" w:rsidP="00B318BC">
    <w:pPr>
      <w:pStyle w:val="Encabezado"/>
      <w:ind w:right="-24"/>
      <w:jc w:val="right"/>
    </w:pPr>
    <w:r w:rsidRPr="00305475">
      <w:rPr>
        <w:noProof/>
        <w:lang w:val="es-ES"/>
      </w:rPr>
      <w:drawing>
        <wp:inline distT="0" distB="0" distL="0" distR="0">
          <wp:extent cx="2904844" cy="1177640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TC\Google Drive\FMN 18 MarGalaica cooperación\FMN 05 Grafismos\FMN Imaxe GALP\IMAXES_PERSONALIZADAS\GALP_RiaPontevedra\galp_RiaPontevedra_principal_pos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164" cy="117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662D" w:rsidRPr="004C0282">
      <w:rPr>
        <w:noProof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-261620</wp:posOffset>
          </wp:positionH>
          <wp:positionV relativeFrom="page">
            <wp:posOffset>572770</wp:posOffset>
          </wp:positionV>
          <wp:extent cx="1905000" cy="736600"/>
          <wp:effectExtent l="19050" t="0" r="0" b="0"/>
          <wp:wrapTopAndBottom/>
          <wp:docPr id="3" name="Objeto 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3168352" cy="1224136"/>
                    <a:chOff x="2915816" y="260648"/>
                    <a:chExt cx="3168352" cy="1224136"/>
                  </a:xfrm>
                </a:grpSpPr>
                <a:grpSp>
                  <a:nvGrpSpPr>
                    <a:cNvPr id="2" name="4 Grupo"/>
                    <a:cNvGrpSpPr/>
                  </a:nvGrpSpPr>
                  <a:grpSpPr>
                    <a:xfrm>
                      <a:off x="2915816" y="260648"/>
                      <a:ext cx="3168352" cy="1224136"/>
                      <a:chOff x="1907704" y="4581128"/>
                      <a:chExt cx="5544616" cy="2376264"/>
                    </a:xfrm>
                  </a:grpSpPr>
                  <a:sp>
                    <a:nvSpPr>
                      <a:cNvPr id="6" name="5 Rectángulo"/>
                      <a:cNvSpPr/>
                    </a:nvSpPr>
                    <a:spPr>
                      <a:xfrm>
                        <a:off x="1907704" y="4581128"/>
                        <a:ext cx="5544616" cy="230425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s-E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8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07704" y="4622180"/>
                        <a:ext cx="5516562" cy="2335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a:grpSp>
              </lc:lockedCanvas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22091"/>
    <w:multiLevelType w:val="hybridMultilevel"/>
    <w:tmpl w:val="46709088"/>
    <w:lvl w:ilvl="0" w:tplc="227A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18BC"/>
    <w:rsid w:val="00015AFE"/>
    <w:rsid w:val="00024C28"/>
    <w:rsid w:val="00042E4D"/>
    <w:rsid w:val="0004449D"/>
    <w:rsid w:val="000648A5"/>
    <w:rsid w:val="000B1AD9"/>
    <w:rsid w:val="000B59D9"/>
    <w:rsid w:val="000F43FB"/>
    <w:rsid w:val="00114977"/>
    <w:rsid w:val="00117831"/>
    <w:rsid w:val="0013500D"/>
    <w:rsid w:val="00171DCE"/>
    <w:rsid w:val="001B413F"/>
    <w:rsid w:val="001D21A0"/>
    <w:rsid w:val="001D275A"/>
    <w:rsid w:val="001E7885"/>
    <w:rsid w:val="001E7DC6"/>
    <w:rsid w:val="001F24D8"/>
    <w:rsid w:val="0023008F"/>
    <w:rsid w:val="00230555"/>
    <w:rsid w:val="00246FDF"/>
    <w:rsid w:val="002506E6"/>
    <w:rsid w:val="00263ED1"/>
    <w:rsid w:val="002703DC"/>
    <w:rsid w:val="0027504D"/>
    <w:rsid w:val="002775D2"/>
    <w:rsid w:val="00293010"/>
    <w:rsid w:val="0029632F"/>
    <w:rsid w:val="002A1023"/>
    <w:rsid w:val="002E3E8E"/>
    <w:rsid w:val="00305475"/>
    <w:rsid w:val="003102BB"/>
    <w:rsid w:val="0031557A"/>
    <w:rsid w:val="00330B67"/>
    <w:rsid w:val="003751E5"/>
    <w:rsid w:val="003B6A7C"/>
    <w:rsid w:val="003C2660"/>
    <w:rsid w:val="003C3890"/>
    <w:rsid w:val="004047DD"/>
    <w:rsid w:val="00421BB0"/>
    <w:rsid w:val="0043498E"/>
    <w:rsid w:val="00434CDA"/>
    <w:rsid w:val="00475A4E"/>
    <w:rsid w:val="00476B78"/>
    <w:rsid w:val="00487873"/>
    <w:rsid w:val="004A466A"/>
    <w:rsid w:val="004B79EB"/>
    <w:rsid w:val="004C0282"/>
    <w:rsid w:val="004C6816"/>
    <w:rsid w:val="004C68AB"/>
    <w:rsid w:val="004D21C7"/>
    <w:rsid w:val="0051636A"/>
    <w:rsid w:val="005366AB"/>
    <w:rsid w:val="0054466A"/>
    <w:rsid w:val="005509F6"/>
    <w:rsid w:val="00556654"/>
    <w:rsid w:val="00580DC8"/>
    <w:rsid w:val="00585778"/>
    <w:rsid w:val="005A0385"/>
    <w:rsid w:val="005B74C5"/>
    <w:rsid w:val="00650524"/>
    <w:rsid w:val="00662C92"/>
    <w:rsid w:val="006708EA"/>
    <w:rsid w:val="006820A9"/>
    <w:rsid w:val="006C0E71"/>
    <w:rsid w:val="006C366C"/>
    <w:rsid w:val="006C7453"/>
    <w:rsid w:val="006E34F0"/>
    <w:rsid w:val="00772626"/>
    <w:rsid w:val="00784F67"/>
    <w:rsid w:val="007865D4"/>
    <w:rsid w:val="007C1108"/>
    <w:rsid w:val="007D1901"/>
    <w:rsid w:val="0080571F"/>
    <w:rsid w:val="00825CEF"/>
    <w:rsid w:val="008379D9"/>
    <w:rsid w:val="008546E6"/>
    <w:rsid w:val="008553A2"/>
    <w:rsid w:val="00863E8E"/>
    <w:rsid w:val="008B702F"/>
    <w:rsid w:val="008C2A00"/>
    <w:rsid w:val="008C7A04"/>
    <w:rsid w:val="008D0064"/>
    <w:rsid w:val="008E3E67"/>
    <w:rsid w:val="008F2837"/>
    <w:rsid w:val="008F6FDD"/>
    <w:rsid w:val="00927877"/>
    <w:rsid w:val="00945E9B"/>
    <w:rsid w:val="00961340"/>
    <w:rsid w:val="00966898"/>
    <w:rsid w:val="009751DE"/>
    <w:rsid w:val="0098590E"/>
    <w:rsid w:val="009A30D9"/>
    <w:rsid w:val="009B2638"/>
    <w:rsid w:val="009C3483"/>
    <w:rsid w:val="009C45DB"/>
    <w:rsid w:val="00A035CB"/>
    <w:rsid w:val="00A2393A"/>
    <w:rsid w:val="00A44EF6"/>
    <w:rsid w:val="00A55254"/>
    <w:rsid w:val="00A71B10"/>
    <w:rsid w:val="00AB45E2"/>
    <w:rsid w:val="00AE424A"/>
    <w:rsid w:val="00B270D7"/>
    <w:rsid w:val="00B318BC"/>
    <w:rsid w:val="00B43C8C"/>
    <w:rsid w:val="00B54ED4"/>
    <w:rsid w:val="00B728C6"/>
    <w:rsid w:val="00B93387"/>
    <w:rsid w:val="00B94BD3"/>
    <w:rsid w:val="00BA4375"/>
    <w:rsid w:val="00BB1A55"/>
    <w:rsid w:val="00BC16F4"/>
    <w:rsid w:val="00BC25C4"/>
    <w:rsid w:val="00BD7B8A"/>
    <w:rsid w:val="00BF6C76"/>
    <w:rsid w:val="00C01E4D"/>
    <w:rsid w:val="00C13A95"/>
    <w:rsid w:val="00C42091"/>
    <w:rsid w:val="00C51B74"/>
    <w:rsid w:val="00C522AB"/>
    <w:rsid w:val="00CE0D3A"/>
    <w:rsid w:val="00CF4557"/>
    <w:rsid w:val="00CF55A8"/>
    <w:rsid w:val="00D01715"/>
    <w:rsid w:val="00D1662D"/>
    <w:rsid w:val="00D317EB"/>
    <w:rsid w:val="00D32FAB"/>
    <w:rsid w:val="00D42B94"/>
    <w:rsid w:val="00D45961"/>
    <w:rsid w:val="00D830B3"/>
    <w:rsid w:val="00D86648"/>
    <w:rsid w:val="00DA458C"/>
    <w:rsid w:val="00DA7F99"/>
    <w:rsid w:val="00DB7DBF"/>
    <w:rsid w:val="00DC4AB1"/>
    <w:rsid w:val="00DE3EFD"/>
    <w:rsid w:val="00DF26CF"/>
    <w:rsid w:val="00E0078D"/>
    <w:rsid w:val="00E21ADE"/>
    <w:rsid w:val="00E25560"/>
    <w:rsid w:val="00E3725F"/>
    <w:rsid w:val="00E44FC5"/>
    <w:rsid w:val="00E832D1"/>
    <w:rsid w:val="00E903AB"/>
    <w:rsid w:val="00EA1BE5"/>
    <w:rsid w:val="00EF2D2E"/>
    <w:rsid w:val="00F024CA"/>
    <w:rsid w:val="00F32326"/>
    <w:rsid w:val="00F35D5C"/>
    <w:rsid w:val="00F528C1"/>
    <w:rsid w:val="00F70650"/>
    <w:rsid w:val="00FA5752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BC"/>
    <w:pPr>
      <w:spacing w:after="0" w:line="240" w:lineRule="auto"/>
    </w:pPr>
    <w:rPr>
      <w:rFonts w:ascii="Arial" w:eastAsia="Times New Roman" w:hAnsi="Arial" w:cs="Times New Roman"/>
      <w:lang w:val="gl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03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FAB"/>
    <w:pPr>
      <w:spacing w:before="120" w:line="288" w:lineRule="auto"/>
      <w:ind w:left="792" w:hanging="432"/>
      <w:jc w:val="both"/>
      <w:outlineLvl w:val="1"/>
    </w:pPr>
    <w:rPr>
      <w:rFonts w:ascii="Trebuchet MS" w:eastAsia="Calibri" w:hAnsi="Trebuchet MS"/>
      <w:b/>
      <w:i/>
      <w:color w:val="0099CC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C028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0282"/>
  </w:style>
  <w:style w:type="paragraph" w:styleId="Piedepgina">
    <w:name w:val="footer"/>
    <w:basedOn w:val="Normal"/>
    <w:link w:val="PiedepginaCar"/>
    <w:uiPriority w:val="99"/>
    <w:semiHidden/>
    <w:unhideWhenUsed/>
    <w:rsid w:val="004C028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0282"/>
  </w:style>
  <w:style w:type="paragraph" w:styleId="Textodeglobo">
    <w:name w:val="Balloon Text"/>
    <w:basedOn w:val="Normal"/>
    <w:link w:val="TextodegloboCar"/>
    <w:uiPriority w:val="99"/>
    <w:semiHidden/>
    <w:unhideWhenUsed/>
    <w:rsid w:val="004C0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282"/>
    <w:rPr>
      <w:rFonts w:ascii="Tahoma" w:hAnsi="Tahoma" w:cs="Tahoma"/>
      <w:sz w:val="16"/>
      <w:szCs w:val="16"/>
    </w:rPr>
  </w:style>
  <w:style w:type="paragraph" w:customStyle="1" w:styleId="FMNA5Ttulonivel5negro">
    <w:name w:val="FMN A5 Título nivel 5 negro"/>
    <w:basedOn w:val="Normal"/>
    <w:qFormat/>
    <w:rsid w:val="0013500D"/>
    <w:pPr>
      <w:tabs>
        <w:tab w:val="left" w:pos="851"/>
      </w:tabs>
      <w:snapToGrid w:val="0"/>
      <w:spacing w:line="360" w:lineRule="auto"/>
      <w:jc w:val="both"/>
    </w:pPr>
    <w:rPr>
      <w:rFonts w:ascii="Corbel" w:hAnsi="Corbel"/>
      <w:b/>
      <w:color w:val="D9D9D9"/>
      <w:sz w:val="20"/>
      <w:szCs w:val="20"/>
      <w:lang w:val="es-ES"/>
    </w:rPr>
  </w:style>
  <w:style w:type="paragraph" w:customStyle="1" w:styleId="FMNB2Textotab125">
    <w:name w:val="FMN B2 Texto tab 1.25"/>
    <w:basedOn w:val="Normal"/>
    <w:qFormat/>
    <w:rsid w:val="0013500D"/>
    <w:pPr>
      <w:tabs>
        <w:tab w:val="left" w:pos="851"/>
      </w:tabs>
      <w:snapToGrid w:val="0"/>
      <w:spacing w:line="360" w:lineRule="auto"/>
      <w:ind w:left="709"/>
      <w:jc w:val="both"/>
    </w:pPr>
    <w:rPr>
      <w:rFonts w:ascii="Corbel" w:hAnsi="Corbel"/>
      <w:color w:val="D9D9D9"/>
      <w:sz w:val="20"/>
      <w:szCs w:val="20"/>
    </w:rPr>
  </w:style>
  <w:style w:type="paragraph" w:customStyle="1" w:styleId="FMNB3Textotab250">
    <w:name w:val="FMN B3 Texto tab 2.50"/>
    <w:basedOn w:val="FMNB2Textotab125"/>
    <w:qFormat/>
    <w:rsid w:val="0013500D"/>
    <w:pPr>
      <w:ind w:left="1418"/>
    </w:pPr>
  </w:style>
  <w:style w:type="paragraph" w:customStyle="1" w:styleId="FMNA4Ttulonivel4">
    <w:name w:val="FMN A4 Título nivel 4"/>
    <w:basedOn w:val="Normal"/>
    <w:next w:val="Normal"/>
    <w:qFormat/>
    <w:rsid w:val="001D275A"/>
    <w:pPr>
      <w:tabs>
        <w:tab w:val="left" w:pos="851"/>
      </w:tabs>
      <w:snapToGrid w:val="0"/>
      <w:spacing w:line="360" w:lineRule="auto"/>
      <w:jc w:val="both"/>
    </w:pPr>
    <w:rPr>
      <w:rFonts w:ascii="Corbel" w:hAnsi="Corbel"/>
      <w:b/>
      <w:color w:val="FFFFFF"/>
      <w:sz w:val="20"/>
      <w:szCs w:val="20"/>
      <w:lang w:val="es-ES"/>
    </w:rPr>
  </w:style>
  <w:style w:type="paragraph" w:customStyle="1" w:styleId="FMNC1Tboatxt1">
    <w:name w:val="FMN C1 Táboa txt 1"/>
    <w:basedOn w:val="Normal"/>
    <w:qFormat/>
    <w:rsid w:val="002703DC"/>
    <w:pPr>
      <w:tabs>
        <w:tab w:val="left" w:pos="851"/>
      </w:tabs>
    </w:pPr>
    <w:rPr>
      <w:rFonts w:ascii="Corbel" w:eastAsia="Calibri" w:hAnsi="Corbel"/>
      <w:b/>
      <w:color w:val="FFFFFF"/>
      <w:sz w:val="20"/>
      <w:szCs w:val="20"/>
      <w:lang w:eastAsia="en-US"/>
    </w:rPr>
  </w:style>
  <w:style w:type="paragraph" w:customStyle="1" w:styleId="FMNC4Tboatxtxeral">
    <w:name w:val="FMN C4 Táboa txt xeral"/>
    <w:basedOn w:val="Normal"/>
    <w:qFormat/>
    <w:rsid w:val="002703DC"/>
    <w:pPr>
      <w:tabs>
        <w:tab w:val="left" w:pos="851"/>
      </w:tabs>
    </w:pPr>
    <w:rPr>
      <w:rFonts w:ascii="Corbel" w:eastAsia="Calibri" w:hAnsi="Corbel" w:cs="Trebuchet MS"/>
      <w:color w:val="D9D9D9"/>
      <w:sz w:val="20"/>
      <w:szCs w:val="20"/>
      <w:lang w:val="es-ES" w:eastAsia="en-US"/>
    </w:rPr>
  </w:style>
  <w:style w:type="paragraph" w:customStyle="1" w:styleId="FMNC3Tboatxt3subseccin">
    <w:name w:val="FMN C3 Táboa txt 3 subsección"/>
    <w:basedOn w:val="FMNC1Tboatxt1"/>
    <w:qFormat/>
    <w:rsid w:val="002703DC"/>
  </w:style>
  <w:style w:type="paragraph" w:customStyle="1" w:styleId="FMNC2Tboatxt2seccin">
    <w:name w:val="FMN C2 Táboa txt 2 sección"/>
    <w:basedOn w:val="FMNC1Tboatxt1"/>
    <w:qFormat/>
    <w:rsid w:val="002703DC"/>
    <w:rPr>
      <w:color w:val="3366FF"/>
    </w:rPr>
  </w:style>
  <w:style w:type="paragraph" w:customStyle="1" w:styleId="FMNEMarca1Fichas">
    <w:name w:val="FMN E Marca 1 Fichas"/>
    <w:basedOn w:val="FMNC3Tboatxt3subseccin"/>
    <w:qFormat/>
    <w:rsid w:val="002703DC"/>
    <w:rPr>
      <w:sz w:val="16"/>
    </w:rPr>
  </w:style>
  <w:style w:type="paragraph" w:customStyle="1" w:styleId="FMND1Cumprimento1">
    <w:name w:val="FMN D1 Cumprimento 1"/>
    <w:basedOn w:val="Normal"/>
    <w:qFormat/>
    <w:rsid w:val="002703DC"/>
    <w:pPr>
      <w:tabs>
        <w:tab w:val="left" w:pos="851"/>
      </w:tabs>
      <w:jc w:val="center"/>
    </w:pPr>
    <w:rPr>
      <w:rFonts w:ascii="Corbel" w:eastAsia="Calibri" w:hAnsi="Corbel"/>
      <w:b/>
      <w:color w:val="D9D9D9"/>
      <w:sz w:val="20"/>
      <w:szCs w:val="20"/>
      <w:lang w:eastAsia="en-US"/>
    </w:rPr>
  </w:style>
  <w:style w:type="paragraph" w:customStyle="1" w:styleId="FMNA3bPescaturismo">
    <w:name w:val="FMN A3b Pesca turismo"/>
    <w:basedOn w:val="Ttulo1"/>
    <w:next w:val="Normal"/>
    <w:qFormat/>
    <w:rsid w:val="002703DC"/>
    <w:pPr>
      <w:keepLines w:val="0"/>
      <w:shd w:val="clear" w:color="auto" w:fill="FFFFFF"/>
      <w:tabs>
        <w:tab w:val="left" w:pos="851"/>
      </w:tabs>
      <w:spacing w:before="240" w:after="60"/>
      <w:jc w:val="center"/>
    </w:pPr>
    <w:rPr>
      <w:rFonts w:ascii="Corbel" w:eastAsia="Times New Roman" w:hAnsi="Corbel" w:cs="Times New Roman"/>
      <w:color w:val="3366FF"/>
      <w:kern w:val="32"/>
      <w:sz w:val="24"/>
      <w:szCs w:val="32"/>
      <w:lang w:val="es-ES" w:eastAsia="en-US"/>
    </w:rPr>
  </w:style>
  <w:style w:type="paragraph" w:customStyle="1" w:styleId="FMND2Cumprimento2esq">
    <w:name w:val="FMN D2 Cumprimento 2 esq"/>
    <w:basedOn w:val="FMND1Cumprimento1"/>
    <w:qFormat/>
    <w:rsid w:val="002703DC"/>
    <w:pPr>
      <w:jc w:val="left"/>
    </w:pPr>
  </w:style>
  <w:style w:type="character" w:customStyle="1" w:styleId="Ttulo1Car">
    <w:name w:val="Título 1 Car"/>
    <w:basedOn w:val="Fuentedeprrafopredeter"/>
    <w:link w:val="Ttulo1"/>
    <w:uiPriority w:val="9"/>
    <w:rsid w:val="00270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MNA3TTULONIVEL3opcional">
    <w:name w:val="FMN A3 TÍTULO NIVEL 3 (opcional)"/>
    <w:basedOn w:val="FMNA4Ttulonivel4"/>
    <w:next w:val="Normal"/>
    <w:qFormat/>
    <w:rsid w:val="003C2660"/>
    <w:pPr>
      <w:snapToGrid/>
    </w:pPr>
    <w:rPr>
      <w:rFonts w:eastAsia="Calibri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32FAB"/>
    <w:rPr>
      <w:rFonts w:ascii="Trebuchet MS" w:eastAsia="Calibri" w:hAnsi="Trebuchet MS" w:cs="Times New Roman"/>
      <w:b/>
      <w:i/>
      <w:color w:val="0099CC"/>
      <w:sz w:val="28"/>
      <w:szCs w:val="28"/>
      <w:lang w:eastAsia="en-US"/>
    </w:rPr>
  </w:style>
  <w:style w:type="paragraph" w:customStyle="1" w:styleId="Ttulo99">
    <w:name w:val="Título 99"/>
    <w:basedOn w:val="Normal"/>
    <w:qFormat/>
    <w:rsid w:val="00D32FAB"/>
    <w:pPr>
      <w:pBdr>
        <w:bottom w:val="single" w:sz="4" w:space="1" w:color="0070C0"/>
      </w:pBdr>
    </w:pPr>
    <w:rPr>
      <w:rFonts w:cstheme="minorHAnsi"/>
      <w:b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2FAB"/>
    <w:pPr>
      <w:spacing w:before="120" w:line="288" w:lineRule="auto"/>
      <w:jc w:val="both"/>
    </w:pPr>
    <w:rPr>
      <w:rFonts w:ascii="Trebuchet MS" w:eastAsia="Calibri" w:hAnsi="Trebuchet MS"/>
      <w:lang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D32FAB"/>
    <w:rPr>
      <w:rFonts w:ascii="Trebuchet MS" w:eastAsia="Calibri" w:hAnsi="Trebuchet MS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D32FAB"/>
    <w:pPr>
      <w:spacing w:before="120" w:after="120" w:line="288" w:lineRule="auto"/>
      <w:jc w:val="both"/>
    </w:pPr>
    <w:rPr>
      <w:rFonts w:ascii="Trebuchet MS" w:eastAsia="Calibri" w:hAnsi="Trebuchet MS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2FAB"/>
    <w:rPr>
      <w:rFonts w:ascii="Trebuchet MS" w:eastAsia="Calibri" w:hAnsi="Trebuchet MS" w:cs="Times New Roman"/>
      <w:lang w:eastAsia="en-US"/>
    </w:rPr>
  </w:style>
  <w:style w:type="character" w:customStyle="1" w:styleId="unknown">
    <w:name w:val="unknown"/>
    <w:basedOn w:val="Fuentedeprrafopredeter"/>
    <w:rsid w:val="00D32FAB"/>
    <w:rPr>
      <w:color w:val="FF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77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vnculo">
    <w:name w:val="Hyperlink"/>
    <w:basedOn w:val="Fuentedeprrafopredeter"/>
    <w:uiPriority w:val="99"/>
    <w:unhideWhenUsed/>
    <w:rsid w:val="00585778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85778"/>
    <w:pPr>
      <w:spacing w:after="10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c1@accioncostei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C\Google%20Drive\FMN%2018%20MarGalaica%20cooperaci&#243;n\FMN%2005%20Grafismos\fmn%20folio%20MarGalaica%20proxec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FBBD-0A70-47BB-ADDA-7EF657F6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fmn folio MarGalaica proxecto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Ménsula</dc:creator>
  <cp:lastModifiedBy>ITC Ménsula</cp:lastModifiedBy>
  <cp:revision>6</cp:revision>
  <cp:lastPrinted>2016-12-30T09:52:00Z</cp:lastPrinted>
  <dcterms:created xsi:type="dcterms:W3CDTF">2017-07-19T08:24:00Z</dcterms:created>
  <dcterms:modified xsi:type="dcterms:W3CDTF">2017-09-05T11:57:00Z</dcterms:modified>
</cp:coreProperties>
</file>