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8C" w:rsidRDefault="00DA458C" w:rsidP="00DA458C">
      <w:pPr>
        <w:spacing w:line="360" w:lineRule="auto"/>
        <w:contextualSpacing/>
        <w:jc w:val="both"/>
        <w:rPr>
          <w:b/>
          <w:sz w:val="18"/>
          <w:szCs w:val="18"/>
        </w:rPr>
      </w:pPr>
    </w:p>
    <w:p w:rsidR="004A4F6D" w:rsidRPr="000B3838" w:rsidRDefault="004A4F6D" w:rsidP="00DA458C">
      <w:pPr>
        <w:spacing w:line="360" w:lineRule="auto"/>
        <w:contextualSpacing/>
        <w:jc w:val="both"/>
        <w:rPr>
          <w:b/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CURSOS DIRIXIDOS A MULLERES DO MAR, MOZAS/MOZOS DO SECTOR PESQUEIRO E CARPINTERÍAS DE RIBEIRA PARA AUMENTAR AS COMPETENCIAS NO DESENVOLVEMENTO DE ACTIVIDADES DE TURISMO MARIÑEIRO NO ÁMBITO DO GALP</w:t>
      </w:r>
      <w:r w:rsidR="008379D9">
        <w:rPr>
          <w:sz w:val="18"/>
          <w:szCs w:val="18"/>
        </w:rPr>
        <w:t xml:space="preserve"> </w:t>
      </w:r>
      <w:r w:rsidR="00F32326">
        <w:rPr>
          <w:sz w:val="18"/>
          <w:szCs w:val="18"/>
        </w:rPr>
        <w:t>COSTA DA MORTE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Nome/apelidos: 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Enderezo: …………………………………………………………………………………………………………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Teléfono: …….……………………………………………………………………………………………………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E-mail: ………………………………………………………………………………………………………………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Actividade profesional:  …………………………………………………………………………………………..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No seu nome ou en representación da agrupación 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Integrada por ……….. membros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Dos que participarían no curso……….. membros</w:t>
      </w: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Solicita ser admitido para a realización do curso para AUMENTAR AS COMPETENCIAS NO DESENVOLVEMENTO DE ACTIVIDADES DE TURISMO MARIÑEIRO. </w:t>
      </w:r>
    </w:p>
    <w:p w:rsidR="008379D9" w:rsidRDefault="008379D9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8379D9" w:rsidRPr="00CF4557" w:rsidRDefault="00CF4557" w:rsidP="00DA458C">
      <w:pPr>
        <w:spacing w:line="360" w:lineRule="auto"/>
        <w:contextualSpacing/>
        <w:jc w:val="both"/>
        <w:rPr>
          <w:sz w:val="16"/>
          <w:szCs w:val="16"/>
        </w:rPr>
      </w:pPr>
      <w:r w:rsidRPr="00CF4557">
        <w:rPr>
          <w:sz w:val="16"/>
          <w:szCs w:val="16"/>
        </w:rPr>
        <w:t>(</w:t>
      </w:r>
      <w:r w:rsidR="008379D9" w:rsidRPr="00CF4557">
        <w:rPr>
          <w:sz w:val="16"/>
          <w:szCs w:val="16"/>
        </w:rPr>
        <w:t>O impreso debe ser remitido a</w:t>
      </w:r>
      <w:r w:rsidR="00CF55A8">
        <w:rPr>
          <w:sz w:val="16"/>
          <w:szCs w:val="16"/>
        </w:rPr>
        <w:t xml:space="preserve"> </w:t>
      </w:r>
      <w:hyperlink r:id="rId8" w:history="1">
        <w:r w:rsidR="004A4F6D" w:rsidRPr="00B31526">
          <w:rPr>
            <w:rStyle w:val="Hipervnculo"/>
            <w:sz w:val="16"/>
            <w:szCs w:val="16"/>
          </w:rPr>
          <w:t>gac3@accioncosteira.es</w:t>
        </w:r>
      </w:hyperlink>
      <w:r w:rsidR="00CF55A8">
        <w:rPr>
          <w:sz w:val="16"/>
          <w:szCs w:val="16"/>
        </w:rPr>
        <w:t xml:space="preserve"> </w:t>
      </w:r>
      <w:r w:rsidR="008D0064" w:rsidRPr="00CF4557">
        <w:rPr>
          <w:sz w:val="16"/>
          <w:szCs w:val="16"/>
        </w:rPr>
        <w:t xml:space="preserve"> antes das 23:59 h</w:t>
      </w:r>
      <w:r w:rsidR="005E1739">
        <w:rPr>
          <w:sz w:val="16"/>
          <w:szCs w:val="16"/>
        </w:rPr>
        <w:t>oras do día 12 de setembro de 2017</w:t>
      </w:r>
      <w:bookmarkStart w:id="0" w:name="_GoBack"/>
      <w:bookmarkEnd w:id="0"/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8379D9" w:rsidRDefault="008379D9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</w:p>
    <w:p w:rsidR="00DA458C" w:rsidRDefault="00DA458C" w:rsidP="00DA458C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En ……………………, a ……….de …………….. de 2017</w:t>
      </w:r>
    </w:p>
    <w:p w:rsidR="00C51B74" w:rsidRPr="00DA458C" w:rsidRDefault="00C51B74" w:rsidP="00DA458C">
      <w:pPr>
        <w:rPr>
          <w:szCs w:val="18"/>
        </w:rPr>
      </w:pPr>
    </w:p>
    <w:sectPr w:rsidR="00C51B74" w:rsidRPr="00DA458C" w:rsidSect="00D1662D">
      <w:headerReference w:type="default" r:id="rId9"/>
      <w:footerReference w:type="default" r:id="rId10"/>
      <w:pgSz w:w="11906" w:h="16838" w:code="9"/>
      <w:pgMar w:top="2268" w:right="1440" w:bottom="1701" w:left="2268" w:header="709" w:footer="709" w:gutter="0"/>
      <w:pgBorders w:offsetFrom="page">
        <w:top w:val="single" w:sz="4" w:space="31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EA" w:rsidRDefault="005162EA" w:rsidP="004C0282">
      <w:r>
        <w:separator/>
      </w:r>
    </w:p>
  </w:endnote>
  <w:endnote w:type="continuationSeparator" w:id="0">
    <w:p w:rsidR="005162EA" w:rsidRDefault="005162EA" w:rsidP="004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D" w:rsidRPr="00585778" w:rsidRDefault="004A466A" w:rsidP="00585778">
    <w:pPr>
      <w:pStyle w:val="Piedepgina"/>
      <w:jc w:val="right"/>
      <w:rPr>
        <w:sz w:val="20"/>
        <w:szCs w:val="20"/>
      </w:rPr>
    </w:pPr>
    <w:r w:rsidRPr="00585778">
      <w:rPr>
        <w:sz w:val="20"/>
        <w:szCs w:val="20"/>
      </w:rPr>
      <w:fldChar w:fldCharType="begin"/>
    </w:r>
    <w:r w:rsidR="00D1662D" w:rsidRPr="00585778">
      <w:rPr>
        <w:sz w:val="20"/>
        <w:szCs w:val="20"/>
      </w:rPr>
      <w:instrText xml:space="preserve"> PAGE   \* MERGEFORMAT </w:instrText>
    </w:r>
    <w:r w:rsidRPr="00585778">
      <w:rPr>
        <w:sz w:val="20"/>
        <w:szCs w:val="20"/>
      </w:rPr>
      <w:fldChar w:fldCharType="separate"/>
    </w:r>
    <w:r w:rsidR="005E1739">
      <w:rPr>
        <w:noProof/>
        <w:sz w:val="20"/>
        <w:szCs w:val="20"/>
      </w:rPr>
      <w:t>1</w:t>
    </w:r>
    <w:r w:rsidRPr="00585778">
      <w:rPr>
        <w:sz w:val="20"/>
        <w:szCs w:val="20"/>
      </w:rPr>
      <w:fldChar w:fldCharType="end"/>
    </w:r>
    <w:r w:rsidR="00D1662D" w:rsidRPr="00585778">
      <w:rPr>
        <w:noProof/>
        <w:sz w:val="20"/>
        <w:szCs w:val="20"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1120140</wp:posOffset>
          </wp:positionH>
          <wp:positionV relativeFrom="paragraph">
            <wp:posOffset>-92710</wp:posOffset>
          </wp:positionV>
          <wp:extent cx="800100" cy="273050"/>
          <wp:effectExtent l="19050" t="0" r="0" b="0"/>
          <wp:wrapSquare wrapText="bothSides"/>
          <wp:docPr id="9" name="Imagen 23" descr="C:\Users\Cero\AppData\Local\Microsoft\Windows\Temporary Internet Files\Content.Word\ga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Cero\AppData\Local\Microsoft\Windows\Temporary Internet Files\Content.Word\gali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62D" w:rsidRPr="00585778">
      <w:rPr>
        <w:noProof/>
        <w:sz w:val="20"/>
        <w:szCs w:val="20"/>
        <w:lang w:val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-92710</wp:posOffset>
          </wp:positionV>
          <wp:extent cx="1049655" cy="273050"/>
          <wp:effectExtent l="19050" t="0" r="0" b="0"/>
          <wp:wrapTight wrapText="bothSides">
            <wp:wrapPolygon edited="0">
              <wp:start x="-392" y="0"/>
              <wp:lineTo x="-392" y="19591"/>
              <wp:lineTo x="5096" y="19591"/>
              <wp:lineTo x="16073" y="19591"/>
              <wp:lineTo x="21561" y="13563"/>
              <wp:lineTo x="21561" y="0"/>
              <wp:lineTo x="-392" y="0"/>
            </wp:wrapPolygon>
          </wp:wrapTight>
          <wp:docPr id="11" name="Imagen 7" descr="C:\Users\Cero\AppData\Local\Microsoft\Windows\Temporary Internet Files\Content.Word\x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ero\AppData\Local\Microsoft\Windows\Temporary Internet Files\Content.Word\xun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62D" w:rsidRPr="00585778">
      <w:rPr>
        <w:noProof/>
        <w:sz w:val="20"/>
        <w:szCs w:val="20"/>
        <w:lang w:val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1974850</wp:posOffset>
          </wp:positionH>
          <wp:positionV relativeFrom="paragraph">
            <wp:posOffset>-92710</wp:posOffset>
          </wp:positionV>
          <wp:extent cx="981710" cy="273050"/>
          <wp:effectExtent l="19050" t="0" r="8890" b="0"/>
          <wp:wrapSquare wrapText="bothSides"/>
          <wp:docPr id="12" name="Imagen 6" descr="C:\Users\Cero\AppData\Local\Microsoft\Windows\Temporary Internet Files\Content.Word\fe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ero\AppData\Local\Microsoft\Windows\Temporary Internet Files\Content.Word\femp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EA" w:rsidRDefault="005162EA" w:rsidP="004C0282">
      <w:r>
        <w:separator/>
      </w:r>
    </w:p>
  </w:footnote>
  <w:footnote w:type="continuationSeparator" w:id="0">
    <w:p w:rsidR="005162EA" w:rsidRDefault="005162EA" w:rsidP="004C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62D" w:rsidRPr="004C0282" w:rsidRDefault="00F32326" w:rsidP="00B318BC">
    <w:pPr>
      <w:pStyle w:val="Encabezado"/>
      <w:ind w:right="-24"/>
      <w:jc w:val="right"/>
    </w:pPr>
    <w:r w:rsidRPr="00F32326">
      <w:rPr>
        <w:noProof/>
        <w:lang w:val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2426970</wp:posOffset>
          </wp:positionH>
          <wp:positionV relativeFrom="paragraph">
            <wp:posOffset>-78740</wp:posOffset>
          </wp:positionV>
          <wp:extent cx="2792095" cy="1181100"/>
          <wp:effectExtent l="19050" t="0" r="8255" b="0"/>
          <wp:wrapSquare wrapText="bothSides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TC\Google Drive\FMN 18 MarGalaica cooperación\FMN 05 Grafismos\FMN Imaxe GALP\IMAXES_PERSONALIZADAS\GALP_RiaPontevedra\galp_RiaPontevedra_principal_pos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62D" w:rsidRPr="004C0282"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-261620</wp:posOffset>
              </wp:positionH>
              <wp:positionV relativeFrom="page">
                <wp:posOffset>572770</wp:posOffset>
              </wp:positionV>
              <wp:extent cx="1905000" cy="736600"/>
              <wp:effectExtent l="0" t="0" r="0" b="0"/>
              <wp:wrapTopAndBottom/>
              <wp:docPr id="2" name="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736600"/>
                        <a:chOff x="2915816" y="260648"/>
                        <a:chExt cx="5544616" cy="2376264"/>
                      </a:xfrm>
                    </wpg:grpSpPr>
                    <wps:wsp>
                      <wps:cNvPr id="7" name="5 Rectángulo"/>
                      <wps:cNvSpPr/>
                      <wps:spPr>
                        <a:xfrm>
                          <a:off x="2915816" y="260648"/>
                          <a:ext cx="5544616" cy="2304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5816" y="301700"/>
                          <a:ext cx="5516562" cy="2335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C24D7B" id="4 Grupo" o:spid="_x0000_s1026" style="position:absolute;margin-left:-20.6pt;margin-top:45.1pt;width:150pt;height:58pt;z-index:-251656192;mso-position-vertical-relative:page" coordorigin="29158,2606" coordsize="55446,23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">
              <v:rect id="5 Rectángulo" o:spid="_x0000_s1027" style="position:absolute;left:29158;top:2606;width:55446;height:23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" fillcolor="white [3212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9158;top:3017;width:55165;height:2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">
                <v:imagedata r:id="rId3" o:title=""/>
              </v:shape>
              <w10:wrap type="topAndBottom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22091"/>
    <w:multiLevelType w:val="hybridMultilevel"/>
    <w:tmpl w:val="46709088"/>
    <w:lvl w:ilvl="0" w:tplc="227A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C"/>
    <w:rsid w:val="00015AFE"/>
    <w:rsid w:val="00024C28"/>
    <w:rsid w:val="00042E4D"/>
    <w:rsid w:val="0004449D"/>
    <w:rsid w:val="000648A5"/>
    <w:rsid w:val="000B1AD9"/>
    <w:rsid w:val="000B59D9"/>
    <w:rsid w:val="000F43FB"/>
    <w:rsid w:val="00114977"/>
    <w:rsid w:val="00117831"/>
    <w:rsid w:val="0013500D"/>
    <w:rsid w:val="001704A8"/>
    <w:rsid w:val="00171DCE"/>
    <w:rsid w:val="001B413F"/>
    <w:rsid w:val="001D21A0"/>
    <w:rsid w:val="001D275A"/>
    <w:rsid w:val="001E7885"/>
    <w:rsid w:val="001F24D8"/>
    <w:rsid w:val="0023008F"/>
    <w:rsid w:val="00246FDF"/>
    <w:rsid w:val="002506E6"/>
    <w:rsid w:val="00263ED1"/>
    <w:rsid w:val="002703DC"/>
    <w:rsid w:val="0027504D"/>
    <w:rsid w:val="002775D2"/>
    <w:rsid w:val="00293010"/>
    <w:rsid w:val="0029632F"/>
    <w:rsid w:val="002A1023"/>
    <w:rsid w:val="002E3E8E"/>
    <w:rsid w:val="003102BB"/>
    <w:rsid w:val="0031557A"/>
    <w:rsid w:val="00330B67"/>
    <w:rsid w:val="003751E5"/>
    <w:rsid w:val="003B6A7C"/>
    <w:rsid w:val="003C2660"/>
    <w:rsid w:val="003C3890"/>
    <w:rsid w:val="004047DD"/>
    <w:rsid w:val="00421BB0"/>
    <w:rsid w:val="0043498E"/>
    <w:rsid w:val="00434CDA"/>
    <w:rsid w:val="00475A4E"/>
    <w:rsid w:val="00476B78"/>
    <w:rsid w:val="00487873"/>
    <w:rsid w:val="004A466A"/>
    <w:rsid w:val="004A4F6D"/>
    <w:rsid w:val="004B79EB"/>
    <w:rsid w:val="004C0282"/>
    <w:rsid w:val="004C6816"/>
    <w:rsid w:val="004C68AB"/>
    <w:rsid w:val="004D21C7"/>
    <w:rsid w:val="005162EA"/>
    <w:rsid w:val="0051636A"/>
    <w:rsid w:val="0054466A"/>
    <w:rsid w:val="005509F6"/>
    <w:rsid w:val="00556654"/>
    <w:rsid w:val="00580DC8"/>
    <w:rsid w:val="00585778"/>
    <w:rsid w:val="005A0385"/>
    <w:rsid w:val="005B74C5"/>
    <w:rsid w:val="005E1739"/>
    <w:rsid w:val="00650524"/>
    <w:rsid w:val="00662C92"/>
    <w:rsid w:val="006708EA"/>
    <w:rsid w:val="006820A9"/>
    <w:rsid w:val="006C0E71"/>
    <w:rsid w:val="006C7453"/>
    <w:rsid w:val="006E34F0"/>
    <w:rsid w:val="00772626"/>
    <w:rsid w:val="00784F67"/>
    <w:rsid w:val="007865D4"/>
    <w:rsid w:val="007C1108"/>
    <w:rsid w:val="007D1901"/>
    <w:rsid w:val="0080571F"/>
    <w:rsid w:val="00825CEF"/>
    <w:rsid w:val="008379D9"/>
    <w:rsid w:val="008546E6"/>
    <w:rsid w:val="008553A2"/>
    <w:rsid w:val="008C2A00"/>
    <w:rsid w:val="008C7A04"/>
    <w:rsid w:val="008D0064"/>
    <w:rsid w:val="008E3E67"/>
    <w:rsid w:val="008F2837"/>
    <w:rsid w:val="008F6FDD"/>
    <w:rsid w:val="00927877"/>
    <w:rsid w:val="00945E9B"/>
    <w:rsid w:val="00961340"/>
    <w:rsid w:val="00966898"/>
    <w:rsid w:val="009751DE"/>
    <w:rsid w:val="0098590E"/>
    <w:rsid w:val="009A30D9"/>
    <w:rsid w:val="009B2638"/>
    <w:rsid w:val="009C3483"/>
    <w:rsid w:val="009C45DB"/>
    <w:rsid w:val="00A035CB"/>
    <w:rsid w:val="00A2393A"/>
    <w:rsid w:val="00A44EF6"/>
    <w:rsid w:val="00A55254"/>
    <w:rsid w:val="00A71B10"/>
    <w:rsid w:val="00AB45E2"/>
    <w:rsid w:val="00AE424A"/>
    <w:rsid w:val="00B270D7"/>
    <w:rsid w:val="00B318BC"/>
    <w:rsid w:val="00B43C8C"/>
    <w:rsid w:val="00B54ED4"/>
    <w:rsid w:val="00B728C6"/>
    <w:rsid w:val="00B93387"/>
    <w:rsid w:val="00B94BD3"/>
    <w:rsid w:val="00BA4375"/>
    <w:rsid w:val="00BB1A55"/>
    <w:rsid w:val="00BC16F4"/>
    <w:rsid w:val="00BC25C4"/>
    <w:rsid w:val="00BD7B8A"/>
    <w:rsid w:val="00BF6C76"/>
    <w:rsid w:val="00C01E4D"/>
    <w:rsid w:val="00C13A95"/>
    <w:rsid w:val="00C42091"/>
    <w:rsid w:val="00C51B74"/>
    <w:rsid w:val="00C522AB"/>
    <w:rsid w:val="00CE0D3A"/>
    <w:rsid w:val="00CF4557"/>
    <w:rsid w:val="00CF55A8"/>
    <w:rsid w:val="00D01715"/>
    <w:rsid w:val="00D1662D"/>
    <w:rsid w:val="00D317EB"/>
    <w:rsid w:val="00D32FAB"/>
    <w:rsid w:val="00D42B94"/>
    <w:rsid w:val="00D45961"/>
    <w:rsid w:val="00D830B3"/>
    <w:rsid w:val="00D86648"/>
    <w:rsid w:val="00DA458C"/>
    <w:rsid w:val="00DA7F99"/>
    <w:rsid w:val="00DB7DBF"/>
    <w:rsid w:val="00DC4AB1"/>
    <w:rsid w:val="00DE3EFD"/>
    <w:rsid w:val="00DF26CF"/>
    <w:rsid w:val="00E0078D"/>
    <w:rsid w:val="00E21ADE"/>
    <w:rsid w:val="00E25560"/>
    <w:rsid w:val="00E3725F"/>
    <w:rsid w:val="00E44FC5"/>
    <w:rsid w:val="00E832D1"/>
    <w:rsid w:val="00E903AB"/>
    <w:rsid w:val="00EA1BE5"/>
    <w:rsid w:val="00EF2D2E"/>
    <w:rsid w:val="00F024CA"/>
    <w:rsid w:val="00F32326"/>
    <w:rsid w:val="00F35D5C"/>
    <w:rsid w:val="00F528C1"/>
    <w:rsid w:val="00F70650"/>
    <w:rsid w:val="00FA5752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1289C3D4"/>
  <w15:docId w15:val="{840FF302-E7EA-451B-8A09-DC38F72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8BC"/>
    <w:pPr>
      <w:spacing w:after="0" w:line="240" w:lineRule="auto"/>
    </w:pPr>
    <w:rPr>
      <w:rFonts w:ascii="Arial" w:eastAsia="Times New Roman" w:hAnsi="Arial" w:cs="Times New Roman"/>
      <w:lang w:val="gl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03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FAB"/>
    <w:pPr>
      <w:spacing w:before="120" w:line="288" w:lineRule="auto"/>
      <w:ind w:left="792" w:hanging="432"/>
      <w:jc w:val="both"/>
      <w:outlineLvl w:val="1"/>
    </w:pPr>
    <w:rPr>
      <w:rFonts w:ascii="Trebuchet MS" w:eastAsia="Calibri" w:hAnsi="Trebuchet MS"/>
      <w:b/>
      <w:i/>
      <w:color w:val="0099CC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0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C028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0282"/>
  </w:style>
  <w:style w:type="paragraph" w:styleId="Piedepgina">
    <w:name w:val="footer"/>
    <w:basedOn w:val="Normal"/>
    <w:link w:val="PiedepginaCar"/>
    <w:uiPriority w:val="99"/>
    <w:semiHidden/>
    <w:unhideWhenUsed/>
    <w:rsid w:val="004C028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0282"/>
  </w:style>
  <w:style w:type="paragraph" w:styleId="Textodeglobo">
    <w:name w:val="Balloon Text"/>
    <w:basedOn w:val="Normal"/>
    <w:link w:val="TextodegloboCar"/>
    <w:uiPriority w:val="99"/>
    <w:semiHidden/>
    <w:unhideWhenUsed/>
    <w:rsid w:val="004C02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282"/>
    <w:rPr>
      <w:rFonts w:ascii="Tahoma" w:hAnsi="Tahoma" w:cs="Tahoma"/>
      <w:sz w:val="16"/>
      <w:szCs w:val="16"/>
    </w:rPr>
  </w:style>
  <w:style w:type="paragraph" w:customStyle="1" w:styleId="FMNA5Ttulonivel5negro">
    <w:name w:val="FMN A5 Título nivel 5 negro"/>
    <w:basedOn w:val="Normal"/>
    <w:qFormat/>
    <w:rsid w:val="0013500D"/>
    <w:pPr>
      <w:tabs>
        <w:tab w:val="left" w:pos="851"/>
      </w:tabs>
      <w:snapToGrid w:val="0"/>
      <w:spacing w:line="360" w:lineRule="auto"/>
      <w:jc w:val="both"/>
    </w:pPr>
    <w:rPr>
      <w:rFonts w:ascii="Corbel" w:hAnsi="Corbel"/>
      <w:b/>
      <w:color w:val="D9D9D9"/>
      <w:sz w:val="20"/>
      <w:szCs w:val="20"/>
      <w:lang w:val="es-ES"/>
    </w:rPr>
  </w:style>
  <w:style w:type="paragraph" w:customStyle="1" w:styleId="FMNB2Textotab125">
    <w:name w:val="FMN B2 Texto tab 1.25"/>
    <w:basedOn w:val="Normal"/>
    <w:qFormat/>
    <w:rsid w:val="0013500D"/>
    <w:pPr>
      <w:tabs>
        <w:tab w:val="left" w:pos="851"/>
      </w:tabs>
      <w:snapToGrid w:val="0"/>
      <w:spacing w:line="360" w:lineRule="auto"/>
      <w:ind w:left="709"/>
      <w:jc w:val="both"/>
    </w:pPr>
    <w:rPr>
      <w:rFonts w:ascii="Corbel" w:hAnsi="Corbel"/>
      <w:color w:val="D9D9D9"/>
      <w:sz w:val="20"/>
      <w:szCs w:val="20"/>
    </w:rPr>
  </w:style>
  <w:style w:type="paragraph" w:customStyle="1" w:styleId="FMNB3Textotab250">
    <w:name w:val="FMN B3 Texto tab 2.50"/>
    <w:basedOn w:val="FMNB2Textotab125"/>
    <w:qFormat/>
    <w:rsid w:val="0013500D"/>
    <w:pPr>
      <w:ind w:left="1418"/>
    </w:pPr>
  </w:style>
  <w:style w:type="paragraph" w:customStyle="1" w:styleId="FMNA4Ttulonivel4">
    <w:name w:val="FMN A4 Título nivel 4"/>
    <w:basedOn w:val="Normal"/>
    <w:next w:val="Normal"/>
    <w:qFormat/>
    <w:rsid w:val="001D275A"/>
    <w:pPr>
      <w:tabs>
        <w:tab w:val="left" w:pos="851"/>
      </w:tabs>
      <w:snapToGrid w:val="0"/>
      <w:spacing w:line="360" w:lineRule="auto"/>
      <w:jc w:val="both"/>
    </w:pPr>
    <w:rPr>
      <w:rFonts w:ascii="Corbel" w:hAnsi="Corbel"/>
      <w:b/>
      <w:color w:val="FFFFFF"/>
      <w:sz w:val="20"/>
      <w:szCs w:val="20"/>
      <w:lang w:val="es-ES"/>
    </w:rPr>
  </w:style>
  <w:style w:type="paragraph" w:customStyle="1" w:styleId="FMNC1Tboatxt1">
    <w:name w:val="FMN C1 Táboa txt 1"/>
    <w:basedOn w:val="Normal"/>
    <w:qFormat/>
    <w:rsid w:val="002703DC"/>
    <w:pPr>
      <w:tabs>
        <w:tab w:val="left" w:pos="851"/>
      </w:tabs>
    </w:pPr>
    <w:rPr>
      <w:rFonts w:ascii="Corbel" w:eastAsia="Calibri" w:hAnsi="Corbel"/>
      <w:b/>
      <w:color w:val="FFFFFF"/>
      <w:sz w:val="20"/>
      <w:szCs w:val="20"/>
      <w:lang w:eastAsia="en-US"/>
    </w:rPr>
  </w:style>
  <w:style w:type="paragraph" w:customStyle="1" w:styleId="FMNC4Tboatxtxeral">
    <w:name w:val="FMN C4 Táboa txt xeral"/>
    <w:basedOn w:val="Normal"/>
    <w:qFormat/>
    <w:rsid w:val="002703DC"/>
    <w:pPr>
      <w:tabs>
        <w:tab w:val="left" w:pos="851"/>
      </w:tabs>
    </w:pPr>
    <w:rPr>
      <w:rFonts w:ascii="Corbel" w:eastAsia="Calibri" w:hAnsi="Corbel" w:cs="Trebuchet MS"/>
      <w:color w:val="D9D9D9"/>
      <w:sz w:val="20"/>
      <w:szCs w:val="20"/>
      <w:lang w:val="es-ES" w:eastAsia="en-US"/>
    </w:rPr>
  </w:style>
  <w:style w:type="paragraph" w:customStyle="1" w:styleId="FMNC3Tboatxt3subseccin">
    <w:name w:val="FMN C3 Táboa txt 3 subsección"/>
    <w:basedOn w:val="FMNC1Tboatxt1"/>
    <w:qFormat/>
    <w:rsid w:val="002703DC"/>
  </w:style>
  <w:style w:type="paragraph" w:customStyle="1" w:styleId="FMNC2Tboatxt2seccin">
    <w:name w:val="FMN C2 Táboa txt 2 sección"/>
    <w:basedOn w:val="FMNC1Tboatxt1"/>
    <w:qFormat/>
    <w:rsid w:val="002703DC"/>
    <w:rPr>
      <w:color w:val="3366FF"/>
    </w:rPr>
  </w:style>
  <w:style w:type="paragraph" w:customStyle="1" w:styleId="FMNEMarca1Fichas">
    <w:name w:val="FMN E Marca 1 Fichas"/>
    <w:basedOn w:val="FMNC3Tboatxt3subseccin"/>
    <w:qFormat/>
    <w:rsid w:val="002703DC"/>
    <w:rPr>
      <w:sz w:val="16"/>
    </w:rPr>
  </w:style>
  <w:style w:type="paragraph" w:customStyle="1" w:styleId="FMND1Cumprimento1">
    <w:name w:val="FMN D1 Cumprimento 1"/>
    <w:basedOn w:val="Normal"/>
    <w:qFormat/>
    <w:rsid w:val="002703DC"/>
    <w:pPr>
      <w:tabs>
        <w:tab w:val="left" w:pos="851"/>
      </w:tabs>
      <w:jc w:val="center"/>
    </w:pPr>
    <w:rPr>
      <w:rFonts w:ascii="Corbel" w:eastAsia="Calibri" w:hAnsi="Corbel"/>
      <w:b/>
      <w:color w:val="D9D9D9"/>
      <w:sz w:val="20"/>
      <w:szCs w:val="20"/>
      <w:lang w:eastAsia="en-US"/>
    </w:rPr>
  </w:style>
  <w:style w:type="paragraph" w:customStyle="1" w:styleId="FMNA3bPescaturismo">
    <w:name w:val="FMN A3b Pesca turismo"/>
    <w:basedOn w:val="Ttulo1"/>
    <w:next w:val="Normal"/>
    <w:qFormat/>
    <w:rsid w:val="002703DC"/>
    <w:pPr>
      <w:keepLines w:val="0"/>
      <w:shd w:val="clear" w:color="auto" w:fill="FFFFFF"/>
      <w:tabs>
        <w:tab w:val="left" w:pos="851"/>
      </w:tabs>
      <w:spacing w:before="240" w:after="60"/>
      <w:jc w:val="center"/>
    </w:pPr>
    <w:rPr>
      <w:rFonts w:ascii="Corbel" w:eastAsia="Times New Roman" w:hAnsi="Corbel" w:cs="Times New Roman"/>
      <w:color w:val="3366FF"/>
      <w:kern w:val="32"/>
      <w:sz w:val="24"/>
      <w:szCs w:val="32"/>
      <w:lang w:val="es-ES" w:eastAsia="en-US"/>
    </w:rPr>
  </w:style>
  <w:style w:type="paragraph" w:customStyle="1" w:styleId="FMND2Cumprimento2esq">
    <w:name w:val="FMN D2 Cumprimento 2 esq"/>
    <w:basedOn w:val="FMND1Cumprimento1"/>
    <w:qFormat/>
    <w:rsid w:val="002703DC"/>
    <w:pPr>
      <w:jc w:val="left"/>
    </w:pPr>
  </w:style>
  <w:style w:type="character" w:customStyle="1" w:styleId="Ttulo1Car">
    <w:name w:val="Título 1 Car"/>
    <w:basedOn w:val="Fuentedeprrafopredeter"/>
    <w:link w:val="Ttulo1"/>
    <w:uiPriority w:val="9"/>
    <w:rsid w:val="00270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MNA3TTULONIVEL3opcional">
    <w:name w:val="FMN A3 TÍTULO NIVEL 3 (opcional)"/>
    <w:basedOn w:val="FMNA4Ttulonivel4"/>
    <w:next w:val="Normal"/>
    <w:qFormat/>
    <w:rsid w:val="003C2660"/>
    <w:pPr>
      <w:snapToGrid/>
    </w:pPr>
    <w:rPr>
      <w:rFonts w:eastAsia="Calibri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32FAB"/>
    <w:rPr>
      <w:rFonts w:ascii="Trebuchet MS" w:eastAsia="Calibri" w:hAnsi="Trebuchet MS" w:cs="Times New Roman"/>
      <w:b/>
      <w:i/>
      <w:color w:val="0099CC"/>
      <w:sz w:val="28"/>
      <w:szCs w:val="28"/>
      <w:lang w:eastAsia="en-US"/>
    </w:rPr>
  </w:style>
  <w:style w:type="paragraph" w:customStyle="1" w:styleId="Ttulo99">
    <w:name w:val="Título 99"/>
    <w:basedOn w:val="Normal"/>
    <w:qFormat/>
    <w:rsid w:val="00D32FAB"/>
    <w:pPr>
      <w:pBdr>
        <w:bottom w:val="single" w:sz="4" w:space="1" w:color="0070C0"/>
      </w:pBdr>
    </w:pPr>
    <w:rPr>
      <w:rFonts w:cstheme="minorHAnsi"/>
      <w:b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2FAB"/>
    <w:pPr>
      <w:spacing w:before="120" w:line="288" w:lineRule="auto"/>
      <w:jc w:val="both"/>
    </w:pPr>
    <w:rPr>
      <w:rFonts w:ascii="Trebuchet MS" w:eastAsia="Calibri" w:hAnsi="Trebuchet MS"/>
      <w:lang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D32FAB"/>
    <w:rPr>
      <w:rFonts w:ascii="Trebuchet MS" w:eastAsia="Calibri" w:hAnsi="Trebuchet MS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D32FAB"/>
    <w:pPr>
      <w:spacing w:before="120" w:after="120" w:line="288" w:lineRule="auto"/>
      <w:jc w:val="both"/>
    </w:pPr>
    <w:rPr>
      <w:rFonts w:ascii="Trebuchet MS" w:eastAsia="Calibri" w:hAnsi="Trebuchet MS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2FAB"/>
    <w:rPr>
      <w:rFonts w:ascii="Trebuchet MS" w:eastAsia="Calibri" w:hAnsi="Trebuchet MS" w:cs="Times New Roman"/>
      <w:lang w:eastAsia="en-US"/>
    </w:rPr>
  </w:style>
  <w:style w:type="character" w:customStyle="1" w:styleId="unknown">
    <w:name w:val="unknown"/>
    <w:basedOn w:val="Fuentedeprrafopredeter"/>
    <w:rsid w:val="00D32FAB"/>
    <w:rPr>
      <w:color w:val="FF000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77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vnculo">
    <w:name w:val="Hyperlink"/>
    <w:basedOn w:val="Fuentedeprrafopredeter"/>
    <w:uiPriority w:val="99"/>
    <w:unhideWhenUsed/>
    <w:rsid w:val="00585778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85778"/>
    <w:pPr>
      <w:spacing w:after="10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c3@accioncostei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C\Google%20Drive\FMN%2018%20MarGalaica%20cooperaci&#243;n\FMN%2005%20Grafismos\fmn%20folio%20MarGalaica%20proxec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8DEA-201E-4B01-BF8F-58294588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fmn folio MarGalaica proxecto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Ménsula</dc:creator>
  <cp:lastModifiedBy>GAC</cp:lastModifiedBy>
  <cp:revision>2</cp:revision>
  <cp:lastPrinted>2016-12-30T09:52:00Z</cp:lastPrinted>
  <dcterms:created xsi:type="dcterms:W3CDTF">2017-08-22T08:34:00Z</dcterms:created>
  <dcterms:modified xsi:type="dcterms:W3CDTF">2017-08-22T08:34:00Z</dcterms:modified>
</cp:coreProperties>
</file>